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53" w:rsidRPr="004F6E53" w:rsidRDefault="004F6E53" w:rsidP="004F6E53">
      <w:pPr>
        <w:adjustRightInd w:val="0"/>
        <w:snapToGrid w:val="0"/>
        <w:jc w:val="left"/>
        <w:rPr>
          <w:rFonts w:ascii="黑体" w:eastAsia="黑体" w:hint="eastAsia"/>
          <w:b/>
          <w:bCs/>
          <w:szCs w:val="21"/>
        </w:rPr>
      </w:pPr>
      <w:r w:rsidRPr="004F6E53">
        <w:rPr>
          <w:rFonts w:ascii="黑体" w:eastAsia="黑体" w:hint="eastAsia"/>
          <w:b/>
          <w:bCs/>
          <w:szCs w:val="21"/>
        </w:rPr>
        <w:t>附件三：</w:t>
      </w:r>
    </w:p>
    <w:p w:rsidR="008D77AD" w:rsidRDefault="008D77AD">
      <w:pPr>
        <w:adjustRightInd w:val="0"/>
        <w:snapToGrid w:val="0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西南交通大学峨眉校区</w:t>
      </w:r>
      <w:r w:rsidR="00AD4278">
        <w:rPr>
          <w:rFonts w:ascii="黑体" w:eastAsia="黑体" w:hint="eastAsia"/>
          <w:b/>
          <w:bCs/>
          <w:sz w:val="32"/>
          <w:szCs w:val="32"/>
        </w:rPr>
        <w:t>优秀教工通讯员</w:t>
      </w:r>
      <w:r w:rsidR="00020332">
        <w:rPr>
          <w:rFonts w:ascii="黑体" w:eastAsia="黑体" w:hint="eastAsia"/>
          <w:b/>
          <w:bCs/>
          <w:sz w:val="32"/>
          <w:szCs w:val="32"/>
        </w:rPr>
        <w:t>推荐</w:t>
      </w:r>
      <w:r w:rsidR="008A3506">
        <w:rPr>
          <w:rFonts w:ascii="黑体" w:eastAsia="黑体" w:hint="eastAsia"/>
          <w:b/>
          <w:bCs/>
          <w:sz w:val="32"/>
          <w:szCs w:val="32"/>
        </w:rPr>
        <w:t>表</w:t>
      </w:r>
    </w:p>
    <w:p w:rsidR="004E4CC8" w:rsidRPr="004E4CC8" w:rsidRDefault="004E4CC8">
      <w:pPr>
        <w:adjustRightInd w:val="0"/>
        <w:snapToGrid w:val="0"/>
        <w:jc w:val="center"/>
        <w:rPr>
          <w:rFonts w:ascii="黑体" w:eastAsia="黑体" w:hint="eastAsia"/>
          <w:b/>
          <w:bCs/>
          <w:sz w:val="32"/>
          <w:szCs w:val="32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288"/>
        <w:gridCol w:w="2310"/>
        <w:gridCol w:w="420"/>
        <w:gridCol w:w="1155"/>
        <w:gridCol w:w="1408"/>
        <w:gridCol w:w="1155"/>
        <w:gridCol w:w="1365"/>
      </w:tblGrid>
      <w:tr w:rsidR="008A3506" w:rsidTr="00020332">
        <w:trPr>
          <w:cantSplit/>
          <w:jc w:val="center"/>
        </w:trPr>
        <w:tc>
          <w:tcPr>
            <w:tcW w:w="2103" w:type="dxa"/>
            <w:gridSpan w:val="2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  名</w:t>
            </w:r>
          </w:p>
        </w:tc>
        <w:tc>
          <w:tcPr>
            <w:tcW w:w="2310" w:type="dxa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别</w:t>
            </w:r>
          </w:p>
        </w:tc>
        <w:tc>
          <w:tcPr>
            <w:tcW w:w="1408" w:type="dxa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 族</w:t>
            </w:r>
          </w:p>
        </w:tc>
        <w:tc>
          <w:tcPr>
            <w:tcW w:w="1365" w:type="dxa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A3506" w:rsidTr="00020332">
        <w:trPr>
          <w:cantSplit/>
          <w:jc w:val="center"/>
        </w:trPr>
        <w:tc>
          <w:tcPr>
            <w:tcW w:w="2103" w:type="dxa"/>
            <w:gridSpan w:val="2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所任职务</w:t>
            </w:r>
          </w:p>
        </w:tc>
        <w:tc>
          <w:tcPr>
            <w:tcW w:w="3885" w:type="dxa"/>
            <w:gridSpan w:val="3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8A3506" w:rsidRDefault="008A3506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AD4278" w:rsidTr="00020332">
        <w:trPr>
          <w:cantSplit/>
          <w:jc w:val="center"/>
        </w:trPr>
        <w:tc>
          <w:tcPr>
            <w:tcW w:w="2103" w:type="dxa"/>
            <w:gridSpan w:val="2"/>
            <w:vAlign w:val="center"/>
          </w:tcPr>
          <w:p w:rsidR="00AD4278" w:rsidRDefault="00AD427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所在单位</w:t>
            </w:r>
          </w:p>
        </w:tc>
        <w:tc>
          <w:tcPr>
            <w:tcW w:w="7813" w:type="dxa"/>
            <w:gridSpan w:val="6"/>
            <w:vAlign w:val="center"/>
          </w:tcPr>
          <w:p w:rsidR="00AD4278" w:rsidRDefault="00AD427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A3506" w:rsidTr="00020332">
        <w:trPr>
          <w:cantSplit/>
          <w:trHeight w:val="3336"/>
          <w:jc w:val="center"/>
        </w:trPr>
        <w:tc>
          <w:tcPr>
            <w:tcW w:w="9916" w:type="dxa"/>
            <w:gridSpan w:val="8"/>
          </w:tcPr>
          <w:p w:rsidR="008D77AD" w:rsidRPr="001E1097" w:rsidRDefault="008A3506">
            <w:pPr>
              <w:rPr>
                <w:rFonts w:ascii="仿宋_GB2312" w:eastAsia="仿宋_GB2312" w:hint="eastAsia"/>
                <w:szCs w:val="21"/>
              </w:rPr>
            </w:pPr>
            <w:r w:rsidRPr="008D77AD">
              <w:rPr>
                <w:rFonts w:ascii="仿宋_GB2312" w:eastAsia="仿宋_GB2312" w:hint="eastAsia"/>
                <w:szCs w:val="21"/>
              </w:rPr>
              <w:t>主要事迹：（简要叙述所发表的新闻通讯稿件、策划举办的宣传活动等与新闻宣传报道相关的业绩，可另附页）</w:t>
            </w:r>
          </w:p>
          <w:p w:rsidR="008A3506" w:rsidRPr="001E1097" w:rsidRDefault="008A3506">
            <w:pPr>
              <w:rPr>
                <w:rFonts w:ascii="仿宋_GB2312" w:eastAsia="仿宋_GB2312" w:hint="eastAsia"/>
                <w:szCs w:val="21"/>
              </w:rPr>
            </w:pPr>
          </w:p>
          <w:p w:rsidR="008D77AD" w:rsidRDefault="008D77A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D4278" w:rsidTr="004F6E53">
        <w:trPr>
          <w:cantSplit/>
          <w:trHeight w:val="2432"/>
          <w:jc w:val="center"/>
        </w:trPr>
        <w:tc>
          <w:tcPr>
            <w:tcW w:w="9916" w:type="dxa"/>
            <w:gridSpan w:val="8"/>
          </w:tcPr>
          <w:p w:rsidR="00AD4278" w:rsidRDefault="0002033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对校区新闻宣传工作的意见</w:t>
            </w:r>
            <w:r w:rsidR="00040318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建议（由本人填写）</w:t>
            </w:r>
          </w:p>
          <w:p w:rsidR="00AD4278" w:rsidRDefault="00AD4278">
            <w:pPr>
              <w:rPr>
                <w:rFonts w:ascii="仿宋_GB2312" w:eastAsia="仿宋_GB2312" w:hint="eastAsia"/>
                <w:szCs w:val="21"/>
              </w:rPr>
            </w:pPr>
          </w:p>
          <w:p w:rsidR="00AD4278" w:rsidRPr="008D77AD" w:rsidRDefault="00AD4278" w:rsidP="00AD427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8A3506" w:rsidTr="00020332">
        <w:trPr>
          <w:cantSplit/>
          <w:jc w:val="center"/>
        </w:trPr>
        <w:tc>
          <w:tcPr>
            <w:tcW w:w="815" w:type="dxa"/>
          </w:tcPr>
          <w:p w:rsidR="008A3506" w:rsidRDefault="008A3506">
            <w:pPr>
              <w:pStyle w:val="a3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系部</w:t>
            </w:r>
            <w:r w:rsidR="008D77AD">
              <w:rPr>
                <w:rFonts w:ascii="仿宋_GB2312" w:eastAsia="仿宋_GB2312" w:hint="eastAsia"/>
                <w:sz w:val="30"/>
                <w:szCs w:val="30"/>
              </w:rPr>
              <w:t>推荐意见</w:t>
            </w:r>
          </w:p>
        </w:tc>
        <w:tc>
          <w:tcPr>
            <w:tcW w:w="4018" w:type="dxa"/>
            <w:gridSpan w:val="3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        </w:t>
            </w:r>
          </w:p>
          <w:p w:rsidR="00AD4278" w:rsidRDefault="00020332" w:rsidP="00020332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（盖章）</w:t>
            </w:r>
          </w:p>
          <w:p w:rsidR="008A3506" w:rsidRDefault="008A3506" w:rsidP="004E4CC8">
            <w:pPr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</w:t>
            </w:r>
            <w:r w:rsidR="004E4CC8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  <w:tc>
          <w:tcPr>
            <w:tcW w:w="1155" w:type="dxa"/>
          </w:tcPr>
          <w:p w:rsidR="00020332" w:rsidRDefault="0002033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</w:t>
            </w:r>
          </w:p>
          <w:p w:rsidR="00020332" w:rsidRDefault="0002033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委</w:t>
            </w:r>
          </w:p>
          <w:p w:rsidR="00020332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宣</w:t>
            </w:r>
          </w:p>
          <w:p w:rsidR="00020332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</w:t>
            </w: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</w:t>
            </w: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3928" w:type="dxa"/>
            <w:gridSpan w:val="3"/>
          </w:tcPr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       </w:t>
            </w: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A3506" w:rsidRDefault="008A350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（盖章）</w:t>
            </w:r>
          </w:p>
          <w:p w:rsidR="008A3506" w:rsidRDefault="008A3506" w:rsidP="004E4CC8">
            <w:pPr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 w:rsidR="004E4CC8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8A3506" w:rsidRDefault="008A3506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西南交通大学峨眉校区党委宣传部</w:t>
      </w:r>
      <w:r>
        <w:rPr>
          <w:rFonts w:hint="eastAsia"/>
        </w:rPr>
        <w:t xml:space="preserve"> </w:t>
      </w:r>
      <w:r>
        <w:rPr>
          <w:rFonts w:hint="eastAsia"/>
        </w:rPr>
        <w:t>制表</w:t>
      </w:r>
    </w:p>
    <w:sectPr w:rsidR="008A3506" w:rsidSect="00020332">
      <w:pgSz w:w="11906" w:h="16838"/>
      <w:pgMar w:top="1246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B0" w:rsidRDefault="00803DB0" w:rsidP="004E4CC8">
      <w:r>
        <w:separator/>
      </w:r>
    </w:p>
  </w:endnote>
  <w:endnote w:type="continuationSeparator" w:id="1">
    <w:p w:rsidR="00803DB0" w:rsidRDefault="00803DB0" w:rsidP="004E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B0" w:rsidRDefault="00803DB0" w:rsidP="004E4CC8">
      <w:r>
        <w:separator/>
      </w:r>
    </w:p>
  </w:footnote>
  <w:footnote w:type="continuationSeparator" w:id="1">
    <w:p w:rsidR="00803DB0" w:rsidRDefault="00803DB0" w:rsidP="004E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332"/>
    <w:rsid w:val="00040318"/>
    <w:rsid w:val="001E1097"/>
    <w:rsid w:val="004E4CC8"/>
    <w:rsid w:val="004F6E53"/>
    <w:rsid w:val="00803DB0"/>
    <w:rsid w:val="008A3506"/>
    <w:rsid w:val="008D77AD"/>
    <w:rsid w:val="00A912D9"/>
    <w:rsid w:val="00AD4278"/>
    <w:rsid w:val="00B23290"/>
    <w:rsid w:val="00D8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正文文本 Char"/>
    <w:basedOn w:val="a0"/>
    <w:link w:val="a3"/>
    <w:rPr>
      <w:rFonts w:eastAsia="宋体"/>
      <w:kern w:val="2"/>
      <w:sz w:val="24"/>
      <w:szCs w:val="24"/>
      <w:lang w:val="en-US" w:eastAsia="zh-CN" w:bidi="ar-SA"/>
    </w:rPr>
  </w:style>
  <w:style w:type="paragraph" w:styleId="a3">
    <w:name w:val="Body Text"/>
    <w:basedOn w:val="a"/>
    <w:link w:val="Char"/>
    <w:pPr>
      <w:jc w:val="center"/>
    </w:pPr>
    <w:rPr>
      <w:sz w:val="24"/>
    </w:rPr>
  </w:style>
  <w:style w:type="paragraph" w:styleId="a4">
    <w:name w:val="header"/>
    <w:basedOn w:val="a"/>
    <w:link w:val="Char0"/>
    <w:rsid w:val="004E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4CC8"/>
    <w:rPr>
      <w:kern w:val="2"/>
      <w:sz w:val="18"/>
      <w:szCs w:val="18"/>
    </w:rPr>
  </w:style>
  <w:style w:type="paragraph" w:styleId="a5">
    <w:name w:val="footer"/>
    <w:basedOn w:val="a"/>
    <w:link w:val="Char1"/>
    <w:rsid w:val="004E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E4C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西南交大校团委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曹乔</dc:creator>
  <cp:lastModifiedBy>XCB</cp:lastModifiedBy>
  <cp:revision>3</cp:revision>
  <cp:lastPrinted>1899-12-30T00:00:00Z</cp:lastPrinted>
  <dcterms:created xsi:type="dcterms:W3CDTF">2014-10-27T06:56:00Z</dcterms:created>
  <dcterms:modified xsi:type="dcterms:W3CDTF">2014-10-27T07:05:00Z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